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141" w:rsidRPr="00073101" w:rsidRDefault="009E4141" w:rsidP="00272E7B">
      <w:pPr>
        <w:spacing w:line="240" w:lineRule="atLeast"/>
        <w:jc w:val="right"/>
        <w:rPr>
          <w:rFonts w:ascii="Arial" w:hAnsi="Arial" w:cs="Arial"/>
          <w:b/>
          <w:bCs/>
          <w:caps/>
          <w:color w:val="336600"/>
        </w:rPr>
      </w:pPr>
      <w:r w:rsidRPr="00073101">
        <w:rPr>
          <w:rFonts w:ascii="Arial" w:hAnsi="Arial" w:cs="Arial"/>
          <w:b/>
          <w:bCs/>
          <w:caps/>
          <w:color w:val="336600"/>
        </w:rPr>
        <w:t>Žiadosť vyplňte veľkými písmenami.</w:t>
      </w:r>
    </w:p>
    <w:p w:rsidR="009E4141" w:rsidRPr="00F61210" w:rsidRDefault="009E4141" w:rsidP="00272E7B">
      <w:pPr>
        <w:spacing w:before="600" w:line="240" w:lineRule="atLeast"/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>Žiadosť o voľbu poštou</w:t>
      </w:r>
    </w:p>
    <w:p w:rsidR="009E4141" w:rsidRPr="00F61210" w:rsidRDefault="009E4141" w:rsidP="00272E7B">
      <w:pPr>
        <w:spacing w:line="240" w:lineRule="atLeast"/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>pre voľby do Národnej rady Slovenskej republiky v roku 2020</w:t>
      </w:r>
    </w:p>
    <w:p w:rsidR="009E4141" w:rsidRPr="00F61210" w:rsidRDefault="009E4141" w:rsidP="00272E7B">
      <w:pPr>
        <w:spacing w:after="240" w:line="240" w:lineRule="atLeast"/>
        <w:jc w:val="center"/>
        <w:rPr>
          <w:b/>
          <w:bCs/>
          <w:sz w:val="24"/>
          <w:szCs w:val="24"/>
        </w:rPr>
      </w:pPr>
      <w:r w:rsidRPr="00F61210">
        <w:rPr>
          <w:b/>
          <w:bCs/>
          <w:sz w:val="26"/>
          <w:szCs w:val="26"/>
        </w:rPr>
        <w:t>voliča, ktorý má trvalý pobyt na území Slovenskej republiky</w:t>
      </w:r>
      <w:r w:rsidRPr="00F61210">
        <w:rPr>
          <w:b/>
          <w:bCs/>
          <w:sz w:val="26"/>
          <w:szCs w:val="26"/>
        </w:rPr>
        <w:br/>
        <w:t>a v čase volieb sa zdržiava mimo jej územia</w:t>
      </w:r>
    </w:p>
    <w:p w:rsidR="009E4141" w:rsidRPr="00F61210" w:rsidRDefault="009E4141" w:rsidP="00272E7B">
      <w:pPr>
        <w:spacing w:line="240" w:lineRule="atLeast"/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Miestny úrad Bratislava-Nové Mesto</w:t>
      </w:r>
    </w:p>
    <w:p w:rsidR="009E4141" w:rsidRPr="00F61210" w:rsidRDefault="009E4141" w:rsidP="00272E7B">
      <w:pPr>
        <w:spacing w:line="240" w:lineRule="atLeast"/>
        <w:ind w:left="4820"/>
        <w:rPr>
          <w:sz w:val="24"/>
          <w:szCs w:val="24"/>
        </w:rPr>
      </w:pPr>
      <w:r>
        <w:rPr>
          <w:sz w:val="24"/>
          <w:szCs w:val="24"/>
        </w:rPr>
        <w:t>ul. Junácka č. 1</w:t>
      </w:r>
    </w:p>
    <w:p w:rsidR="009E4141" w:rsidRPr="00F61210" w:rsidRDefault="009E4141" w:rsidP="00272E7B">
      <w:pPr>
        <w:pStyle w:val="Heading1"/>
        <w:spacing w:line="240" w:lineRule="atLeast"/>
        <w:ind w:left="4820"/>
        <w:jc w:val="left"/>
      </w:pPr>
      <w:r>
        <w:t>832 91 Bratislava</w:t>
      </w:r>
    </w:p>
    <w:p w:rsidR="009E4141" w:rsidRPr="00F61210" w:rsidRDefault="009E4141" w:rsidP="00272E7B">
      <w:pPr>
        <w:spacing w:line="240" w:lineRule="atLeast"/>
        <w:ind w:left="4820"/>
        <w:rPr>
          <w:sz w:val="24"/>
        </w:rPr>
      </w:pPr>
      <w:r>
        <w:rPr>
          <w:sz w:val="24"/>
        </w:rPr>
        <w:t>(</w:t>
      </w:r>
      <w:hyperlink r:id="rId5" w:history="1">
        <w:r w:rsidRPr="00796D76">
          <w:rPr>
            <w:rStyle w:val="Hyperlink"/>
            <w:sz w:val="24"/>
          </w:rPr>
          <w:t>podatelna@banm.sk</w:t>
        </w:r>
      </w:hyperlink>
      <w:r>
        <w:rPr>
          <w:sz w:val="24"/>
        </w:rPr>
        <w:t xml:space="preserve"> )</w:t>
      </w:r>
    </w:p>
    <w:p w:rsidR="009E4141" w:rsidRPr="00F61210" w:rsidRDefault="009E4141" w:rsidP="00272E7B">
      <w:pPr>
        <w:pStyle w:val="Heading1"/>
        <w:spacing w:line="240" w:lineRule="atLeast"/>
        <w:ind w:left="4820" w:right="567"/>
        <w:jc w:val="left"/>
        <w:rPr>
          <w:sz w:val="20"/>
          <w:szCs w:val="20"/>
        </w:rPr>
      </w:pPr>
      <w:r w:rsidRPr="00F61210">
        <w:rPr>
          <w:sz w:val="20"/>
          <w:szCs w:val="20"/>
        </w:rPr>
        <w:t>......................................................................</w:t>
      </w:r>
    </w:p>
    <w:p w:rsidR="009E4141" w:rsidRPr="00F61210" w:rsidRDefault="009E4141" w:rsidP="00272E7B">
      <w:pPr>
        <w:pStyle w:val="Heading1"/>
        <w:spacing w:line="240" w:lineRule="atLeast"/>
        <w:ind w:left="4820"/>
        <w:jc w:val="left"/>
        <w:rPr>
          <w:sz w:val="18"/>
          <w:szCs w:val="18"/>
        </w:rPr>
      </w:pPr>
      <w:r w:rsidRPr="00F61210">
        <w:rPr>
          <w:sz w:val="18"/>
          <w:szCs w:val="18"/>
        </w:rPr>
        <w:t>(adresa obecného /mestského, miestneho/ úradu)</w:t>
      </w:r>
    </w:p>
    <w:p w:rsidR="009E4141" w:rsidRPr="00F61210" w:rsidRDefault="009E4141" w:rsidP="00272E7B">
      <w:pPr>
        <w:spacing w:before="600" w:after="240" w:line="240" w:lineRule="atLeast"/>
        <w:ind w:firstLine="567"/>
        <w:jc w:val="both"/>
        <w:rPr>
          <w:sz w:val="24"/>
          <w:szCs w:val="24"/>
        </w:rPr>
      </w:pPr>
      <w:r w:rsidRPr="00F61210">
        <w:rPr>
          <w:sz w:val="24"/>
          <w:szCs w:val="24"/>
        </w:rPr>
        <w:t>Podľa   § 60 ods. 1   zákona   č. 180/2014 Z. z. o podmienkach výkonu volebného práva a o zmene a doplnení niektorých zákonov v znení neskorších predpisov žiadam o voľbu poštou pre voľby do Národnej rady Slovenskej republiky v roku 2020.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7299"/>
      </w:tblGrid>
      <w:tr w:rsidR="009E4141" w:rsidRPr="00F61210" w:rsidTr="00F61210">
        <w:trPr>
          <w:cantSplit/>
        </w:trPr>
        <w:tc>
          <w:tcPr>
            <w:tcW w:w="1913" w:type="dxa"/>
            <w:vAlign w:val="bottom"/>
          </w:tcPr>
          <w:p w:rsidR="009E4141" w:rsidRPr="00F61210" w:rsidRDefault="009E4141" w:rsidP="00E3429F">
            <w:pPr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9E4141" w:rsidRPr="00F61210" w:rsidRDefault="009E4141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9E4141" w:rsidRPr="00F61210" w:rsidTr="00F61210">
        <w:trPr>
          <w:cantSplit/>
        </w:trPr>
        <w:tc>
          <w:tcPr>
            <w:tcW w:w="1913" w:type="dxa"/>
            <w:vAlign w:val="bottom"/>
          </w:tcPr>
          <w:p w:rsidR="009E4141" w:rsidRPr="00F61210" w:rsidRDefault="009E4141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:rsidR="009E4141" w:rsidRPr="00F61210" w:rsidRDefault="009E4141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9E4141" w:rsidRPr="00F61210" w:rsidTr="00F61210">
        <w:trPr>
          <w:cantSplit/>
        </w:trPr>
        <w:tc>
          <w:tcPr>
            <w:tcW w:w="1913" w:type="dxa"/>
            <w:vAlign w:val="bottom"/>
          </w:tcPr>
          <w:p w:rsidR="009E4141" w:rsidRPr="00F61210" w:rsidRDefault="009E4141" w:rsidP="00EE498E">
            <w:pPr>
              <w:spacing w:before="120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  <w:r w:rsidRPr="00F61210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E4141" w:rsidRPr="00F61210" w:rsidRDefault="009E4141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9E4141" w:rsidRPr="00F61210" w:rsidRDefault="009E4141" w:rsidP="00EE498E">
      <w:pPr>
        <w:spacing w:before="240"/>
        <w:rPr>
          <w:sz w:val="24"/>
        </w:rPr>
      </w:pPr>
      <w:r w:rsidRPr="00F61210">
        <w:rPr>
          <w:sz w:val="24"/>
        </w:rPr>
        <w:t>Adresa trvalého pobytu v Slovenskej republike: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7299"/>
      </w:tblGrid>
      <w:tr w:rsidR="009E4141" w:rsidRPr="00F61210" w:rsidTr="00F42D36">
        <w:trPr>
          <w:cantSplit/>
          <w:trHeight w:val="448"/>
        </w:trPr>
        <w:tc>
          <w:tcPr>
            <w:tcW w:w="1913" w:type="dxa"/>
            <w:vAlign w:val="bottom"/>
          </w:tcPr>
          <w:p w:rsidR="009E4141" w:rsidRPr="00F61210" w:rsidRDefault="009E4141" w:rsidP="00E61A73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9E4141" w:rsidRPr="00F61210" w:rsidRDefault="009E4141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9E4141" w:rsidRPr="00F61210" w:rsidTr="00F42D36">
        <w:trPr>
          <w:cantSplit/>
        </w:trPr>
        <w:tc>
          <w:tcPr>
            <w:tcW w:w="1913" w:type="dxa"/>
            <w:vAlign w:val="bottom"/>
          </w:tcPr>
          <w:p w:rsidR="009E4141" w:rsidRPr="00F61210" w:rsidRDefault="009E4141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E4141" w:rsidRPr="00F61210" w:rsidRDefault="009E4141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9E4141" w:rsidRPr="00F61210" w:rsidTr="00F42D36">
        <w:trPr>
          <w:cantSplit/>
        </w:trPr>
        <w:tc>
          <w:tcPr>
            <w:tcW w:w="1913" w:type="dxa"/>
            <w:vAlign w:val="bottom"/>
          </w:tcPr>
          <w:p w:rsidR="009E4141" w:rsidRPr="00F61210" w:rsidRDefault="009E4141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E4141" w:rsidRPr="00F61210" w:rsidRDefault="009E4141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9E4141" w:rsidRPr="00F61210" w:rsidTr="00F42D36">
        <w:trPr>
          <w:cantSplit/>
        </w:trPr>
        <w:tc>
          <w:tcPr>
            <w:tcW w:w="1913" w:type="dxa"/>
            <w:vAlign w:val="bottom"/>
          </w:tcPr>
          <w:p w:rsidR="009E4141" w:rsidRPr="00F61210" w:rsidRDefault="009E4141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E4141" w:rsidRPr="00F61210" w:rsidRDefault="009E4141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9E4141" w:rsidRDefault="009E4141" w:rsidP="00F42D36">
      <w:pPr>
        <w:jc w:val="both"/>
        <w:rPr>
          <w:sz w:val="22"/>
          <w:szCs w:val="22"/>
        </w:rPr>
      </w:pPr>
    </w:p>
    <w:p w:rsidR="009E4141" w:rsidRDefault="009E4141" w:rsidP="00F42D36">
      <w:pPr>
        <w:jc w:val="both"/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.......................................................................................</w:t>
      </w:r>
    </w:p>
    <w:p w:rsidR="009E4141" w:rsidRDefault="009E4141" w:rsidP="00F42D36">
      <w:pPr>
        <w:jc w:val="both"/>
        <w:rPr>
          <w:sz w:val="22"/>
          <w:szCs w:val="22"/>
        </w:rPr>
      </w:pPr>
    </w:p>
    <w:p w:rsidR="009E4141" w:rsidRDefault="009E4141" w:rsidP="00F42D36">
      <w:pPr>
        <w:jc w:val="both"/>
        <w:rPr>
          <w:sz w:val="22"/>
          <w:szCs w:val="22"/>
        </w:rPr>
      </w:pPr>
      <w:r>
        <w:rPr>
          <w:sz w:val="22"/>
          <w:szCs w:val="22"/>
        </w:rPr>
        <w:t>Telefón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.......................................................................................</w:t>
      </w:r>
    </w:p>
    <w:p w:rsidR="009E4141" w:rsidRPr="00F61210" w:rsidRDefault="009E4141" w:rsidP="00E26609">
      <w:pPr>
        <w:spacing w:before="400"/>
        <w:rPr>
          <w:sz w:val="24"/>
        </w:rPr>
      </w:pPr>
      <w:r w:rsidRPr="00F61210">
        <w:rPr>
          <w:sz w:val="24"/>
        </w:rPr>
        <w:t>Adresa miesta pobytu v cudzine</w:t>
      </w:r>
      <w:r w:rsidRPr="00F61210">
        <w:rPr>
          <w:sz w:val="24"/>
          <w:szCs w:val="24"/>
        </w:rPr>
        <w:t xml:space="preserve"> (pre zaslanie hlasovacích lístkov a obálok)</w:t>
      </w:r>
      <w:r w:rsidRPr="00F61210">
        <w:rPr>
          <w:sz w:val="24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7299"/>
      </w:tblGrid>
      <w:tr w:rsidR="009E4141" w:rsidRPr="00F61210" w:rsidTr="00116715">
        <w:trPr>
          <w:cantSplit/>
          <w:trHeight w:val="448"/>
        </w:trPr>
        <w:tc>
          <w:tcPr>
            <w:tcW w:w="1913" w:type="dxa"/>
            <w:vAlign w:val="bottom"/>
          </w:tcPr>
          <w:p w:rsidR="009E4141" w:rsidRPr="00F61210" w:rsidRDefault="009E4141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9E4141" w:rsidRPr="00F61210" w:rsidRDefault="009E4141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9E4141" w:rsidRPr="00F61210" w:rsidTr="00116715">
        <w:trPr>
          <w:cantSplit/>
        </w:trPr>
        <w:tc>
          <w:tcPr>
            <w:tcW w:w="1913" w:type="dxa"/>
            <w:vAlign w:val="bottom"/>
          </w:tcPr>
          <w:p w:rsidR="009E4141" w:rsidRPr="00F61210" w:rsidRDefault="009E4141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E4141" w:rsidRPr="00F61210" w:rsidRDefault="009E4141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9E4141" w:rsidRPr="00F61210" w:rsidTr="00116715">
        <w:trPr>
          <w:cantSplit/>
        </w:trPr>
        <w:tc>
          <w:tcPr>
            <w:tcW w:w="1913" w:type="dxa"/>
            <w:vAlign w:val="bottom"/>
          </w:tcPr>
          <w:p w:rsidR="009E4141" w:rsidRPr="00F61210" w:rsidRDefault="009E4141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E4141" w:rsidRPr="00F61210" w:rsidRDefault="009E4141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9E4141" w:rsidRPr="00F61210" w:rsidTr="00116715">
        <w:trPr>
          <w:cantSplit/>
        </w:trPr>
        <w:tc>
          <w:tcPr>
            <w:tcW w:w="1913" w:type="dxa"/>
            <w:vAlign w:val="bottom"/>
          </w:tcPr>
          <w:p w:rsidR="009E4141" w:rsidRPr="00F61210" w:rsidRDefault="009E4141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E4141" w:rsidRPr="00F61210" w:rsidRDefault="009E4141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9E4141" w:rsidRPr="00F61210">
        <w:trPr>
          <w:cantSplit/>
        </w:trPr>
        <w:tc>
          <w:tcPr>
            <w:tcW w:w="1913" w:type="dxa"/>
            <w:vAlign w:val="bottom"/>
          </w:tcPr>
          <w:p w:rsidR="009E4141" w:rsidRPr="00F61210" w:rsidRDefault="009E4141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9E4141" w:rsidRPr="00F61210" w:rsidRDefault="009E4141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9E4141" w:rsidRPr="00F61210" w:rsidRDefault="009E4141" w:rsidP="0049401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3685"/>
        <w:gridCol w:w="567"/>
        <w:gridCol w:w="851"/>
        <w:gridCol w:w="3186"/>
      </w:tblGrid>
      <w:tr w:rsidR="009E4141" w:rsidRPr="00F61210">
        <w:trPr>
          <w:cantSplit/>
        </w:trPr>
        <w:tc>
          <w:tcPr>
            <w:tcW w:w="354" w:type="dxa"/>
            <w:vAlign w:val="bottom"/>
          </w:tcPr>
          <w:p w:rsidR="009E4141" w:rsidRPr="00F61210" w:rsidRDefault="009E4141" w:rsidP="00E3429F">
            <w:pPr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:rsidR="009E4141" w:rsidRPr="00F61210" w:rsidRDefault="009E4141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:rsidR="009E4141" w:rsidRPr="00F61210" w:rsidRDefault="009E4141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:rsidR="009E4141" w:rsidRPr="00F61210" w:rsidRDefault="009E4141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9E4141" w:rsidRPr="00F61210">
        <w:tc>
          <w:tcPr>
            <w:tcW w:w="921" w:type="dxa"/>
            <w:gridSpan w:val="2"/>
            <w:vAlign w:val="bottom"/>
          </w:tcPr>
          <w:p w:rsidR="009E4141" w:rsidRPr="00F61210" w:rsidRDefault="009E4141" w:rsidP="00EE498E">
            <w:pPr>
              <w:spacing w:before="120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:rsidR="009E4141" w:rsidRPr="00F61210" w:rsidRDefault="009E4141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9E4141" w:rsidRPr="00F61210" w:rsidRDefault="009E4141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9E4141" w:rsidRPr="00F61210" w:rsidRDefault="009E4141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:rsidR="009E4141" w:rsidRPr="00F61210" w:rsidRDefault="009E4141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</w:p>
        </w:tc>
      </w:tr>
    </w:tbl>
    <w:p w:rsidR="009E4141" w:rsidRDefault="009E4141" w:rsidP="00E26609">
      <w:pPr>
        <w:ind w:right="7655"/>
      </w:pPr>
    </w:p>
    <w:p w:rsidR="009E4141" w:rsidRPr="003E43AB" w:rsidRDefault="009E4141" w:rsidP="00272E7B">
      <w:pPr>
        <w:jc w:val="both"/>
        <w:rPr>
          <w:b/>
          <w:bCs/>
          <w:color w:val="FF0000"/>
          <w:sz w:val="22"/>
          <w:szCs w:val="22"/>
        </w:rPr>
      </w:pPr>
      <w:r w:rsidRPr="00254F93">
        <w:t>žiadosť o</w:t>
      </w:r>
      <w:r>
        <w:t xml:space="preserve">  </w:t>
      </w:r>
      <w:r w:rsidRPr="00254F93">
        <w:t>je potrebné</w:t>
      </w:r>
      <w:r w:rsidRPr="00254F93">
        <w:rPr>
          <w:b/>
          <w:bCs/>
        </w:rPr>
        <w:t xml:space="preserve"> doručiť najneskôr </w:t>
      </w:r>
      <w:r>
        <w:rPr>
          <w:b/>
          <w:bCs/>
        </w:rPr>
        <w:t xml:space="preserve">50 dní pred konaním volieb, t.j. </w:t>
      </w:r>
      <w:r w:rsidRPr="003E43AB">
        <w:rPr>
          <w:b/>
          <w:bCs/>
          <w:color w:val="FF0000"/>
        </w:rPr>
        <w:t>do 1</w:t>
      </w:r>
      <w:r>
        <w:rPr>
          <w:b/>
          <w:bCs/>
          <w:color w:val="FF0000"/>
        </w:rPr>
        <w:t>0</w:t>
      </w:r>
      <w:r w:rsidRPr="003E43AB">
        <w:rPr>
          <w:b/>
          <w:bCs/>
          <w:color w:val="FF0000"/>
        </w:rPr>
        <w:t>.0</w:t>
      </w:r>
      <w:r>
        <w:rPr>
          <w:b/>
          <w:bCs/>
          <w:color w:val="FF0000"/>
        </w:rPr>
        <w:t>1</w:t>
      </w:r>
      <w:r w:rsidRPr="003E43AB">
        <w:rPr>
          <w:b/>
          <w:bCs/>
          <w:color w:val="FF0000"/>
        </w:rPr>
        <w:t>.2020</w:t>
      </w:r>
    </w:p>
    <w:p w:rsidR="009E4141" w:rsidRPr="00F61210" w:rsidRDefault="009E4141" w:rsidP="00E26609">
      <w:pPr>
        <w:ind w:right="7655"/>
      </w:pPr>
    </w:p>
    <w:sectPr w:rsidR="009E4141" w:rsidRPr="00F61210" w:rsidSect="0034466D"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0386"/>
    <w:rsid w:val="000232CF"/>
    <w:rsid w:val="00031706"/>
    <w:rsid w:val="00062C55"/>
    <w:rsid w:val="00073101"/>
    <w:rsid w:val="0009179F"/>
    <w:rsid w:val="000A7428"/>
    <w:rsid w:val="000B0298"/>
    <w:rsid w:val="000B368E"/>
    <w:rsid w:val="000C1A30"/>
    <w:rsid w:val="000C75E6"/>
    <w:rsid w:val="000E1357"/>
    <w:rsid w:val="000F3FD3"/>
    <w:rsid w:val="000F680C"/>
    <w:rsid w:val="000F7B45"/>
    <w:rsid w:val="001003F8"/>
    <w:rsid w:val="00103E3E"/>
    <w:rsid w:val="00116715"/>
    <w:rsid w:val="0013733E"/>
    <w:rsid w:val="00151CC1"/>
    <w:rsid w:val="001565FF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D0B3B"/>
    <w:rsid w:val="0020013F"/>
    <w:rsid w:val="00201B40"/>
    <w:rsid w:val="00210386"/>
    <w:rsid w:val="00210A60"/>
    <w:rsid w:val="00211137"/>
    <w:rsid w:val="002124AD"/>
    <w:rsid w:val="00214DD6"/>
    <w:rsid w:val="00216933"/>
    <w:rsid w:val="00245F80"/>
    <w:rsid w:val="00254F93"/>
    <w:rsid w:val="00255B8A"/>
    <w:rsid w:val="002665B9"/>
    <w:rsid w:val="00272E7B"/>
    <w:rsid w:val="00283E6B"/>
    <w:rsid w:val="002B23BF"/>
    <w:rsid w:val="002C5A51"/>
    <w:rsid w:val="002D1A1E"/>
    <w:rsid w:val="002F438E"/>
    <w:rsid w:val="002F4A26"/>
    <w:rsid w:val="002F4E37"/>
    <w:rsid w:val="00320B15"/>
    <w:rsid w:val="00321AE2"/>
    <w:rsid w:val="00324F89"/>
    <w:rsid w:val="00324FAE"/>
    <w:rsid w:val="003252D7"/>
    <w:rsid w:val="00326BD3"/>
    <w:rsid w:val="00336970"/>
    <w:rsid w:val="00337287"/>
    <w:rsid w:val="0034466D"/>
    <w:rsid w:val="003676FE"/>
    <w:rsid w:val="003715F9"/>
    <w:rsid w:val="00375A1C"/>
    <w:rsid w:val="00382CD9"/>
    <w:rsid w:val="00394305"/>
    <w:rsid w:val="003C1CAD"/>
    <w:rsid w:val="003C470E"/>
    <w:rsid w:val="003C5DE1"/>
    <w:rsid w:val="003E43AB"/>
    <w:rsid w:val="004155BE"/>
    <w:rsid w:val="004237B1"/>
    <w:rsid w:val="00427289"/>
    <w:rsid w:val="00430917"/>
    <w:rsid w:val="00440FBF"/>
    <w:rsid w:val="004811B2"/>
    <w:rsid w:val="00494015"/>
    <w:rsid w:val="004A248F"/>
    <w:rsid w:val="004B098D"/>
    <w:rsid w:val="004D4936"/>
    <w:rsid w:val="004F1150"/>
    <w:rsid w:val="004F6DDD"/>
    <w:rsid w:val="00552100"/>
    <w:rsid w:val="00567919"/>
    <w:rsid w:val="00570BA3"/>
    <w:rsid w:val="0058230A"/>
    <w:rsid w:val="005829A2"/>
    <w:rsid w:val="00593E72"/>
    <w:rsid w:val="0059744D"/>
    <w:rsid w:val="005E0DFF"/>
    <w:rsid w:val="005E2105"/>
    <w:rsid w:val="00605900"/>
    <w:rsid w:val="00607891"/>
    <w:rsid w:val="006116B5"/>
    <w:rsid w:val="0064317B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D7227"/>
    <w:rsid w:val="006E0F12"/>
    <w:rsid w:val="006F4A16"/>
    <w:rsid w:val="00711D9D"/>
    <w:rsid w:val="00711E25"/>
    <w:rsid w:val="007126A0"/>
    <w:rsid w:val="007234FB"/>
    <w:rsid w:val="007275CF"/>
    <w:rsid w:val="00744EDE"/>
    <w:rsid w:val="0074585B"/>
    <w:rsid w:val="00765F80"/>
    <w:rsid w:val="00785B38"/>
    <w:rsid w:val="00792FCC"/>
    <w:rsid w:val="00796D76"/>
    <w:rsid w:val="007D03FF"/>
    <w:rsid w:val="007D6EA3"/>
    <w:rsid w:val="007D723D"/>
    <w:rsid w:val="007F4956"/>
    <w:rsid w:val="00810202"/>
    <w:rsid w:val="0081625D"/>
    <w:rsid w:val="008452EC"/>
    <w:rsid w:val="00847FDC"/>
    <w:rsid w:val="0087180F"/>
    <w:rsid w:val="00886381"/>
    <w:rsid w:val="008A1FFB"/>
    <w:rsid w:val="008B00EE"/>
    <w:rsid w:val="008B2B8C"/>
    <w:rsid w:val="008B39DE"/>
    <w:rsid w:val="008F1FE8"/>
    <w:rsid w:val="00905EF8"/>
    <w:rsid w:val="009152E6"/>
    <w:rsid w:val="009212E3"/>
    <w:rsid w:val="009768A9"/>
    <w:rsid w:val="00980F37"/>
    <w:rsid w:val="00995FFA"/>
    <w:rsid w:val="009C2979"/>
    <w:rsid w:val="009D56A1"/>
    <w:rsid w:val="009E4141"/>
    <w:rsid w:val="009F400F"/>
    <w:rsid w:val="00A065D6"/>
    <w:rsid w:val="00A37AA1"/>
    <w:rsid w:val="00A52465"/>
    <w:rsid w:val="00A53033"/>
    <w:rsid w:val="00A574C9"/>
    <w:rsid w:val="00A67A97"/>
    <w:rsid w:val="00A741CD"/>
    <w:rsid w:val="00A828A2"/>
    <w:rsid w:val="00A8520F"/>
    <w:rsid w:val="00AB2F37"/>
    <w:rsid w:val="00AC185F"/>
    <w:rsid w:val="00AC5DFE"/>
    <w:rsid w:val="00AC78E4"/>
    <w:rsid w:val="00AD2843"/>
    <w:rsid w:val="00B010D3"/>
    <w:rsid w:val="00B04091"/>
    <w:rsid w:val="00B054D2"/>
    <w:rsid w:val="00B14060"/>
    <w:rsid w:val="00B22F1A"/>
    <w:rsid w:val="00B24F28"/>
    <w:rsid w:val="00B75C79"/>
    <w:rsid w:val="00B76CD6"/>
    <w:rsid w:val="00B77C1D"/>
    <w:rsid w:val="00B835E9"/>
    <w:rsid w:val="00B87CE5"/>
    <w:rsid w:val="00B90842"/>
    <w:rsid w:val="00B94B6C"/>
    <w:rsid w:val="00B95C25"/>
    <w:rsid w:val="00BA1698"/>
    <w:rsid w:val="00BC00B5"/>
    <w:rsid w:val="00BC4284"/>
    <w:rsid w:val="00BC68E9"/>
    <w:rsid w:val="00BD2BFB"/>
    <w:rsid w:val="00BE01CA"/>
    <w:rsid w:val="00BE51FA"/>
    <w:rsid w:val="00C04A52"/>
    <w:rsid w:val="00C06334"/>
    <w:rsid w:val="00C21E66"/>
    <w:rsid w:val="00C36638"/>
    <w:rsid w:val="00C45202"/>
    <w:rsid w:val="00C62331"/>
    <w:rsid w:val="00C77087"/>
    <w:rsid w:val="00C9096A"/>
    <w:rsid w:val="00CE3898"/>
    <w:rsid w:val="00CE39F1"/>
    <w:rsid w:val="00CE476A"/>
    <w:rsid w:val="00D25630"/>
    <w:rsid w:val="00D276DA"/>
    <w:rsid w:val="00D6004D"/>
    <w:rsid w:val="00D67DE7"/>
    <w:rsid w:val="00D711CD"/>
    <w:rsid w:val="00D7182B"/>
    <w:rsid w:val="00D9600E"/>
    <w:rsid w:val="00DD09D9"/>
    <w:rsid w:val="00E00DA8"/>
    <w:rsid w:val="00E140A4"/>
    <w:rsid w:val="00E258C2"/>
    <w:rsid w:val="00E26609"/>
    <w:rsid w:val="00E272F4"/>
    <w:rsid w:val="00E3429F"/>
    <w:rsid w:val="00E60A8E"/>
    <w:rsid w:val="00E61A73"/>
    <w:rsid w:val="00E62D15"/>
    <w:rsid w:val="00E773C9"/>
    <w:rsid w:val="00E82B09"/>
    <w:rsid w:val="00E86049"/>
    <w:rsid w:val="00EA2F6D"/>
    <w:rsid w:val="00EC1998"/>
    <w:rsid w:val="00EE498E"/>
    <w:rsid w:val="00EF1FCD"/>
    <w:rsid w:val="00EF4582"/>
    <w:rsid w:val="00F00743"/>
    <w:rsid w:val="00F02FD0"/>
    <w:rsid w:val="00F2746C"/>
    <w:rsid w:val="00F32468"/>
    <w:rsid w:val="00F42D36"/>
    <w:rsid w:val="00F5690E"/>
    <w:rsid w:val="00F61210"/>
    <w:rsid w:val="00F733E7"/>
    <w:rsid w:val="00F918F2"/>
    <w:rsid w:val="00F95788"/>
    <w:rsid w:val="00FD38A3"/>
    <w:rsid w:val="00FE0A22"/>
    <w:rsid w:val="00FE4F4E"/>
    <w:rsid w:val="00FE5ADB"/>
    <w:rsid w:val="00FF4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38E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F438E"/>
    <w:pPr>
      <w:keepNext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F438E"/>
    <w:pPr>
      <w:keepNext/>
      <w:ind w:firstLine="567"/>
      <w:jc w:val="both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438E"/>
    <w:pPr>
      <w:keepNext/>
      <w:jc w:val="center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F438E"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F438E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F438E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F438E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F438E"/>
    <w:rPr>
      <w:rFonts w:ascii="Calibri" w:hAnsi="Calibri" w:cs="Times New Roman"/>
      <w:b/>
      <w:sz w:val="28"/>
    </w:rPr>
  </w:style>
  <w:style w:type="paragraph" w:styleId="Title">
    <w:name w:val="Title"/>
    <w:basedOn w:val="Normal"/>
    <w:link w:val="TitleChar"/>
    <w:uiPriority w:val="99"/>
    <w:qFormat/>
    <w:rsid w:val="002F438E"/>
    <w:pPr>
      <w:jc w:val="center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2F438E"/>
    <w:rPr>
      <w:rFonts w:ascii="Cambria" w:hAnsi="Cambria" w:cs="Times New Roman"/>
      <w:b/>
      <w:kern w:val="28"/>
      <w:sz w:val="32"/>
    </w:rPr>
  </w:style>
  <w:style w:type="paragraph" w:styleId="FootnoteText">
    <w:name w:val="footnote text"/>
    <w:basedOn w:val="Normal"/>
    <w:link w:val="FootnoteTextChar"/>
    <w:uiPriority w:val="99"/>
    <w:semiHidden/>
    <w:rsid w:val="002F438E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F438E"/>
    <w:rPr>
      <w:rFonts w:cs="Times New Roman"/>
      <w:sz w:val="20"/>
    </w:rPr>
  </w:style>
  <w:style w:type="paragraph" w:styleId="BodyText2">
    <w:name w:val="Body Text 2"/>
    <w:basedOn w:val="Normal"/>
    <w:link w:val="BodyText2Char"/>
    <w:uiPriority w:val="99"/>
    <w:rsid w:val="002F438E"/>
    <w:pPr>
      <w:ind w:firstLine="567"/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F438E"/>
    <w:rPr>
      <w:rFonts w:cs="Times New Roman"/>
      <w:sz w:val="20"/>
    </w:rPr>
  </w:style>
  <w:style w:type="paragraph" w:styleId="BodyTextIndent2">
    <w:name w:val="Body Text Indent 2"/>
    <w:basedOn w:val="Normal"/>
    <w:link w:val="BodyTextIndent2Char"/>
    <w:uiPriority w:val="99"/>
    <w:rsid w:val="002F438E"/>
    <w:pPr>
      <w:ind w:firstLine="567"/>
      <w:jc w:val="both"/>
    </w:pPr>
    <w:rPr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F438E"/>
    <w:rPr>
      <w:rFonts w:cs="Times New Roman"/>
      <w:sz w:val="20"/>
    </w:rPr>
  </w:style>
  <w:style w:type="paragraph" w:styleId="BodyTextIndent3">
    <w:name w:val="Body Text Indent 3"/>
    <w:basedOn w:val="Normal"/>
    <w:link w:val="BodyTextIndent3Char"/>
    <w:uiPriority w:val="99"/>
    <w:rsid w:val="002F438E"/>
    <w:pPr>
      <w:ind w:firstLine="284"/>
      <w:jc w:val="both"/>
    </w:pPr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F438E"/>
    <w:rPr>
      <w:rFonts w:cs="Times New Roman"/>
      <w:sz w:val="16"/>
    </w:rPr>
  </w:style>
  <w:style w:type="paragraph" w:styleId="Header">
    <w:name w:val="header"/>
    <w:basedOn w:val="Normal"/>
    <w:link w:val="HeaderChar"/>
    <w:uiPriority w:val="99"/>
    <w:rsid w:val="002F43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F438E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rsid w:val="002F43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F438E"/>
    <w:rPr>
      <w:rFonts w:cs="Times New Roman"/>
      <w:sz w:val="20"/>
    </w:rPr>
  </w:style>
  <w:style w:type="paragraph" w:styleId="BodyText">
    <w:name w:val="Body Text"/>
    <w:basedOn w:val="Normal"/>
    <w:link w:val="BodyTextChar"/>
    <w:uiPriority w:val="99"/>
    <w:rsid w:val="002F438E"/>
    <w:pPr>
      <w:spacing w:line="360" w:lineRule="auto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F438E"/>
    <w:rPr>
      <w:rFonts w:cs="Times New Roman"/>
      <w:sz w:val="20"/>
    </w:rPr>
  </w:style>
  <w:style w:type="character" w:styleId="PageNumber">
    <w:name w:val="page number"/>
    <w:basedOn w:val="DefaultParagraphFont"/>
    <w:uiPriority w:val="99"/>
    <w:rsid w:val="002F438E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494015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214DD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banm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189</Words>
  <Characters>1078</Characters>
  <Application>Microsoft Office Outlook</Application>
  <DocSecurity>0</DocSecurity>
  <Lines>0</Lines>
  <Paragraphs>0</Paragraphs>
  <ScaleCrop>false</ScaleCrop>
  <Company>MV SR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s trvalým pobytom v SR</dc:title>
  <dc:subject>Voľby do NR SR 2020</dc:subject>
  <dc:creator>MARKO703</dc:creator>
  <cp:keywords/>
  <dc:description/>
  <cp:lastModifiedBy>sarinova</cp:lastModifiedBy>
  <cp:revision>2</cp:revision>
  <cp:lastPrinted>2015-11-09T08:22:00Z</cp:lastPrinted>
  <dcterms:created xsi:type="dcterms:W3CDTF">2019-11-12T10:10:00Z</dcterms:created>
  <dcterms:modified xsi:type="dcterms:W3CDTF">2019-11-12T10:10:00Z</dcterms:modified>
</cp:coreProperties>
</file>