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23"/>
        <w:gridCol w:w="5055"/>
        <w:gridCol w:w="1985"/>
        <w:gridCol w:w="1447"/>
      </w:tblGrid>
      <w:tr w:rsidR="00791E10" w:rsidRPr="0099400E" w:rsidTr="004E17AB">
        <w:tc>
          <w:tcPr>
            <w:tcW w:w="723" w:type="dxa"/>
          </w:tcPr>
          <w:p w:rsidR="00791E10" w:rsidRPr="004E17AB" w:rsidRDefault="00791E10" w:rsidP="004E17A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4E17AB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791E10" w:rsidRPr="004E17AB" w:rsidRDefault="00791E10" w:rsidP="004E17AB">
            <w:pPr>
              <w:jc w:val="right"/>
              <w:rPr>
                <w:sz w:val="24"/>
                <w:szCs w:val="24"/>
                <w:vertAlign w:val="superscript"/>
              </w:rPr>
            </w:pPr>
            <w:r w:rsidRPr="004E17AB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791E10" w:rsidRPr="004E17AB" w:rsidRDefault="00791E10" w:rsidP="004E17AB">
            <w:pPr>
              <w:jc w:val="both"/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791E10" w:rsidRPr="004E17AB" w:rsidRDefault="00791E10" w:rsidP="004E17AB">
            <w:pPr>
              <w:jc w:val="both"/>
              <w:rPr>
                <w:sz w:val="24"/>
                <w:szCs w:val="24"/>
              </w:rPr>
            </w:pPr>
          </w:p>
        </w:tc>
      </w:tr>
    </w:tbl>
    <w:p w:rsidR="00791E10" w:rsidRPr="000F4D25" w:rsidRDefault="00791E10" w:rsidP="002F14E5">
      <w:pPr>
        <w:spacing w:before="400" w:after="400"/>
        <w:jc w:val="center"/>
        <w:rPr>
          <w:sz w:val="24"/>
          <w:szCs w:val="24"/>
        </w:rPr>
      </w:pPr>
      <w:r w:rsidRPr="000F4D25">
        <w:rPr>
          <w:sz w:val="24"/>
          <w:szCs w:val="24"/>
        </w:rPr>
        <w:t>ČESTNÉ VYHLÁSENIE OBČANA SLOVENSKEJ REPUBLIKY</w:t>
      </w:r>
      <w:r w:rsidRPr="000F4D25">
        <w:rPr>
          <w:sz w:val="24"/>
          <w:szCs w:val="24"/>
        </w:rPr>
        <w:br/>
        <w:t>O TRVALOM POBYTE V CUDZINE</w:t>
      </w:r>
    </w:p>
    <w:tbl>
      <w:tblPr>
        <w:tblW w:w="0" w:type="auto"/>
        <w:tblLook w:val="00A0"/>
      </w:tblPr>
      <w:tblGrid>
        <w:gridCol w:w="3510"/>
        <w:gridCol w:w="1094"/>
        <w:gridCol w:w="4606"/>
      </w:tblGrid>
      <w:tr w:rsidR="00791E10" w:rsidRPr="0099400E" w:rsidTr="004E17AB">
        <w:trPr>
          <w:trHeight w:val="397"/>
        </w:trPr>
        <w:tc>
          <w:tcPr>
            <w:tcW w:w="3510" w:type="dxa"/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3510" w:type="dxa"/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3510" w:type="dxa"/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Rodné číslo (dátum narodenia</w:t>
            </w:r>
            <w:r w:rsidRPr="004E17AB">
              <w:rPr>
                <w:sz w:val="24"/>
                <w:szCs w:val="24"/>
                <w:vertAlign w:val="superscript"/>
              </w:rPr>
              <w:t>2)</w:t>
            </w:r>
            <w:r w:rsidRPr="004E17AB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4604" w:type="dxa"/>
            <w:gridSpan w:val="2"/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2F14E5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791E10" w:rsidRPr="004E17AB" w:rsidRDefault="00791E10" w:rsidP="004E17AB">
            <w:pPr>
              <w:spacing w:before="100"/>
              <w:jc w:val="both"/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791E10" w:rsidRPr="004E17AB" w:rsidRDefault="00791E10" w:rsidP="004E17AB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791E10" w:rsidRPr="000F4D25" w:rsidRDefault="00791E10" w:rsidP="00007D5E">
      <w:pPr>
        <w:spacing w:before="240" w:after="240" w:line="276" w:lineRule="auto"/>
        <w:jc w:val="center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9400E">
        <w:rPr>
          <w:sz w:val="24"/>
          <w:szCs w:val="24"/>
        </w:rPr>
        <w:t xml:space="preserve">že nemám trvalý pobyt na území </w:t>
      </w:r>
      <w:r w:rsidRPr="000F4D25">
        <w:rPr>
          <w:sz w:val="24"/>
          <w:szCs w:val="24"/>
        </w:rPr>
        <w:t>Slovenskej republiky,</w:t>
      </w:r>
      <w:r>
        <w:rPr>
          <w:sz w:val="24"/>
          <w:szCs w:val="24"/>
        </w:rPr>
        <w:br/>
      </w:r>
      <w:r w:rsidRPr="000F4D25">
        <w:rPr>
          <w:sz w:val="24"/>
          <w:szCs w:val="24"/>
        </w:rPr>
        <w:t>ani na území iného členského štátu Európskej únie.</w:t>
      </w:r>
    </w:p>
    <w:tbl>
      <w:tblPr>
        <w:tblW w:w="0" w:type="auto"/>
        <w:tblLook w:val="00A0"/>
      </w:tblPr>
      <w:tblGrid>
        <w:gridCol w:w="392"/>
        <w:gridCol w:w="567"/>
        <w:gridCol w:w="3645"/>
        <w:gridCol w:w="324"/>
        <w:gridCol w:w="4282"/>
      </w:tblGrid>
      <w:tr w:rsidR="00791E10" w:rsidRPr="0099400E" w:rsidTr="004E17AB">
        <w:trPr>
          <w:trHeight w:val="397"/>
        </w:trPr>
        <w:tc>
          <w:tcPr>
            <w:tcW w:w="392" w:type="dxa"/>
            <w:vAlign w:val="bottom"/>
          </w:tcPr>
          <w:p w:rsidR="00791E10" w:rsidRPr="004E17AB" w:rsidRDefault="00791E10" w:rsidP="002F14E5">
            <w:pPr>
              <w:rPr>
                <w:sz w:val="24"/>
              </w:rPr>
            </w:pPr>
            <w:r w:rsidRPr="004E17AB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2F14E5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791E10" w:rsidRPr="004E17AB" w:rsidRDefault="00791E10" w:rsidP="004E17AB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791E10" w:rsidRPr="004E17AB" w:rsidRDefault="00791E10" w:rsidP="004E17AB">
            <w:pPr>
              <w:jc w:val="both"/>
              <w:rPr>
                <w:sz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959" w:type="dxa"/>
            <w:gridSpan w:val="2"/>
            <w:vAlign w:val="bottom"/>
          </w:tcPr>
          <w:p w:rsidR="00791E10" w:rsidRPr="004E17AB" w:rsidRDefault="00791E10" w:rsidP="002F14E5">
            <w:pPr>
              <w:rPr>
                <w:sz w:val="24"/>
              </w:rPr>
            </w:pPr>
            <w:r w:rsidRPr="004E17AB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2F14E5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791E10" w:rsidRPr="004E17AB" w:rsidRDefault="00791E10" w:rsidP="004E17AB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4E17AB">
            <w:pPr>
              <w:jc w:val="center"/>
              <w:rPr>
                <w:sz w:val="24"/>
              </w:rPr>
            </w:pPr>
          </w:p>
        </w:tc>
      </w:tr>
    </w:tbl>
    <w:p w:rsidR="00791E10" w:rsidRPr="0099400E" w:rsidRDefault="00791E10" w:rsidP="002F14E5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791E10" w:rsidRPr="0099400E" w:rsidRDefault="00791E10" w:rsidP="002F14E5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791E10" w:rsidRPr="0099400E" w:rsidRDefault="00791E10" w:rsidP="00094BD1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791E10" w:rsidRDefault="00791E10" w:rsidP="00094BD1">
      <w:pPr>
        <w:pBdr>
          <w:bottom w:val="single" w:sz="4" w:space="1" w:color="auto"/>
        </w:pBdr>
        <w:jc w:val="right"/>
        <w:rPr>
          <w:b/>
          <w:sz w:val="24"/>
        </w:rPr>
      </w:pPr>
    </w:p>
    <w:p w:rsidR="00791E10" w:rsidRPr="000304CD" w:rsidRDefault="00791E10" w:rsidP="00094BD1">
      <w:pPr>
        <w:pBdr>
          <w:bottom w:val="single" w:sz="4" w:space="1" w:color="auto"/>
        </w:pBdr>
        <w:spacing w:after="240"/>
        <w:jc w:val="right"/>
        <w:rPr>
          <w:b/>
          <w:sz w:val="24"/>
        </w:rPr>
      </w:pPr>
    </w:p>
    <w:tbl>
      <w:tblPr>
        <w:tblW w:w="0" w:type="auto"/>
        <w:tblLook w:val="00A0"/>
      </w:tblPr>
      <w:tblGrid>
        <w:gridCol w:w="723"/>
        <w:gridCol w:w="5055"/>
        <w:gridCol w:w="1985"/>
        <w:gridCol w:w="1447"/>
      </w:tblGrid>
      <w:tr w:rsidR="00791E10" w:rsidRPr="0099400E" w:rsidTr="004E17AB">
        <w:tc>
          <w:tcPr>
            <w:tcW w:w="723" w:type="dxa"/>
          </w:tcPr>
          <w:p w:rsidR="00791E10" w:rsidRPr="004E17AB" w:rsidRDefault="00791E10" w:rsidP="004E17AB">
            <w:pPr>
              <w:jc w:val="both"/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791E10" w:rsidRPr="004E17AB" w:rsidRDefault="00791E10" w:rsidP="004E17AB">
            <w:pPr>
              <w:jc w:val="right"/>
              <w:rPr>
                <w:sz w:val="24"/>
                <w:szCs w:val="24"/>
                <w:vertAlign w:val="superscript"/>
              </w:rPr>
            </w:pPr>
            <w:r w:rsidRPr="004E17AB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791E10" w:rsidRPr="004E17AB" w:rsidRDefault="00791E10" w:rsidP="004E17AB">
            <w:pPr>
              <w:jc w:val="both"/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791E10" w:rsidRPr="004E17AB" w:rsidRDefault="00791E10" w:rsidP="004E17AB">
            <w:pPr>
              <w:jc w:val="both"/>
              <w:rPr>
                <w:sz w:val="24"/>
                <w:szCs w:val="24"/>
              </w:rPr>
            </w:pPr>
          </w:p>
        </w:tc>
      </w:tr>
    </w:tbl>
    <w:p w:rsidR="00791E10" w:rsidRPr="000F4D25" w:rsidRDefault="00791E10" w:rsidP="00094BD1">
      <w:pPr>
        <w:spacing w:before="400" w:after="400"/>
        <w:jc w:val="center"/>
        <w:rPr>
          <w:sz w:val="24"/>
          <w:szCs w:val="24"/>
        </w:rPr>
      </w:pPr>
      <w:r w:rsidRPr="000F4D25">
        <w:rPr>
          <w:sz w:val="24"/>
          <w:szCs w:val="24"/>
        </w:rPr>
        <w:t>ČESTNÉ VYHLÁSENIE OBČANA SLOVENSKEJ REPUBLIKY</w:t>
      </w:r>
      <w:r w:rsidRPr="000F4D25">
        <w:rPr>
          <w:sz w:val="24"/>
          <w:szCs w:val="24"/>
        </w:rPr>
        <w:br/>
        <w:t>O TRVALOM POBYTE V CUDZINE</w:t>
      </w:r>
    </w:p>
    <w:tbl>
      <w:tblPr>
        <w:tblW w:w="0" w:type="auto"/>
        <w:tblLook w:val="00A0"/>
      </w:tblPr>
      <w:tblGrid>
        <w:gridCol w:w="3510"/>
        <w:gridCol w:w="1094"/>
        <w:gridCol w:w="4606"/>
      </w:tblGrid>
      <w:tr w:rsidR="00791E10" w:rsidRPr="0099400E" w:rsidTr="004E17AB">
        <w:trPr>
          <w:trHeight w:val="397"/>
        </w:trPr>
        <w:tc>
          <w:tcPr>
            <w:tcW w:w="3510" w:type="dxa"/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3510" w:type="dxa"/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3510" w:type="dxa"/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Rodné číslo (dátum narodenia</w:t>
            </w:r>
            <w:r w:rsidRPr="004E17AB">
              <w:rPr>
                <w:sz w:val="24"/>
                <w:szCs w:val="24"/>
                <w:vertAlign w:val="superscript"/>
              </w:rPr>
              <w:t>2)</w:t>
            </w:r>
            <w:r w:rsidRPr="004E17AB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4604" w:type="dxa"/>
            <w:gridSpan w:val="2"/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A80277">
            <w:pPr>
              <w:rPr>
                <w:sz w:val="24"/>
                <w:szCs w:val="24"/>
              </w:rPr>
            </w:pPr>
          </w:p>
        </w:tc>
      </w:tr>
      <w:tr w:rsidR="00791E10" w:rsidRPr="0099400E" w:rsidTr="004E17AB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791E10" w:rsidRPr="004E17AB" w:rsidRDefault="00791E10" w:rsidP="004E17AB">
            <w:pPr>
              <w:spacing w:before="100"/>
              <w:jc w:val="both"/>
              <w:rPr>
                <w:sz w:val="24"/>
                <w:szCs w:val="24"/>
              </w:rPr>
            </w:pPr>
            <w:r w:rsidRPr="004E17AB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791E10" w:rsidRPr="004E17AB" w:rsidRDefault="00791E10" w:rsidP="004E17AB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791E10" w:rsidRPr="000F4D25" w:rsidRDefault="00791E10" w:rsidP="00094BD1">
      <w:pPr>
        <w:spacing w:before="240" w:after="240" w:line="276" w:lineRule="auto"/>
        <w:jc w:val="center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9400E">
        <w:rPr>
          <w:sz w:val="24"/>
          <w:szCs w:val="24"/>
        </w:rPr>
        <w:t xml:space="preserve">že nemám trvalý pobyt na území </w:t>
      </w:r>
      <w:r w:rsidRPr="000F4D25">
        <w:rPr>
          <w:sz w:val="24"/>
          <w:szCs w:val="24"/>
        </w:rPr>
        <w:t>Slovenskej republiky,</w:t>
      </w:r>
      <w:r>
        <w:rPr>
          <w:sz w:val="24"/>
          <w:szCs w:val="24"/>
        </w:rPr>
        <w:br/>
      </w:r>
      <w:r w:rsidRPr="000F4D25">
        <w:rPr>
          <w:sz w:val="24"/>
          <w:szCs w:val="24"/>
        </w:rPr>
        <w:t>ani na území iného členského štátu Európskej únie.</w:t>
      </w:r>
    </w:p>
    <w:tbl>
      <w:tblPr>
        <w:tblW w:w="0" w:type="auto"/>
        <w:tblLook w:val="00A0"/>
      </w:tblPr>
      <w:tblGrid>
        <w:gridCol w:w="392"/>
        <w:gridCol w:w="567"/>
        <w:gridCol w:w="3645"/>
        <w:gridCol w:w="324"/>
        <w:gridCol w:w="4282"/>
      </w:tblGrid>
      <w:tr w:rsidR="00791E10" w:rsidRPr="0099400E" w:rsidTr="004E17AB">
        <w:trPr>
          <w:trHeight w:val="397"/>
        </w:trPr>
        <w:tc>
          <w:tcPr>
            <w:tcW w:w="392" w:type="dxa"/>
            <w:vAlign w:val="bottom"/>
          </w:tcPr>
          <w:p w:rsidR="00791E10" w:rsidRPr="004E17AB" w:rsidRDefault="00791E10" w:rsidP="00A80277">
            <w:pPr>
              <w:rPr>
                <w:sz w:val="24"/>
              </w:rPr>
            </w:pPr>
            <w:r w:rsidRPr="004E17AB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A80277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791E10" w:rsidRPr="004E17AB" w:rsidRDefault="00791E10" w:rsidP="004E17AB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791E10" w:rsidRPr="004E17AB" w:rsidRDefault="00791E10" w:rsidP="004E17AB">
            <w:pPr>
              <w:jc w:val="both"/>
              <w:rPr>
                <w:sz w:val="24"/>
              </w:rPr>
            </w:pPr>
          </w:p>
        </w:tc>
      </w:tr>
      <w:tr w:rsidR="00791E10" w:rsidRPr="0099400E" w:rsidTr="004E17AB">
        <w:trPr>
          <w:trHeight w:val="397"/>
        </w:trPr>
        <w:tc>
          <w:tcPr>
            <w:tcW w:w="959" w:type="dxa"/>
            <w:gridSpan w:val="2"/>
            <w:vAlign w:val="bottom"/>
          </w:tcPr>
          <w:p w:rsidR="00791E10" w:rsidRPr="004E17AB" w:rsidRDefault="00791E10" w:rsidP="00A80277">
            <w:pPr>
              <w:rPr>
                <w:sz w:val="24"/>
              </w:rPr>
            </w:pPr>
            <w:r w:rsidRPr="004E17AB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A80277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791E10" w:rsidRPr="004E17AB" w:rsidRDefault="00791E10" w:rsidP="004E17AB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791E10" w:rsidRPr="004E17AB" w:rsidRDefault="00791E10" w:rsidP="004E17AB">
            <w:pPr>
              <w:jc w:val="center"/>
              <w:rPr>
                <w:sz w:val="24"/>
              </w:rPr>
            </w:pPr>
          </w:p>
        </w:tc>
      </w:tr>
    </w:tbl>
    <w:p w:rsidR="00791E10" w:rsidRPr="0099400E" w:rsidRDefault="00791E10" w:rsidP="00094BD1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791E10" w:rsidRPr="0099400E" w:rsidRDefault="00791E10" w:rsidP="00094BD1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791E10" w:rsidRPr="0099400E" w:rsidRDefault="00791E10" w:rsidP="00094BD1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sectPr w:rsidR="00791E10" w:rsidRPr="0099400E" w:rsidSect="00094BD1">
      <w:footerReference w:type="even" r:id="rId7"/>
      <w:pgSz w:w="11906" w:h="16838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10" w:rsidRDefault="00791E10">
      <w:r>
        <w:separator/>
      </w:r>
    </w:p>
  </w:endnote>
  <w:endnote w:type="continuationSeparator" w:id="0">
    <w:p w:rsidR="00791E10" w:rsidRDefault="0079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10" w:rsidRDefault="00791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91E10" w:rsidRDefault="00791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10" w:rsidRDefault="00791E10">
      <w:r>
        <w:separator/>
      </w:r>
    </w:p>
  </w:footnote>
  <w:footnote w:type="continuationSeparator" w:id="0">
    <w:p w:rsidR="00791E10" w:rsidRDefault="00791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FBF"/>
    <w:multiLevelType w:val="hybridMultilevel"/>
    <w:tmpl w:val="A836D3DC"/>
    <w:lvl w:ilvl="0" w:tplc="9AC64CA6">
      <w:start w:val="2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5">
    <w:nsid w:val="1A235BF1"/>
    <w:multiLevelType w:val="hybridMultilevel"/>
    <w:tmpl w:val="AF3C1190"/>
    <w:lvl w:ilvl="0" w:tplc="5D5ACF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23">
    <w:nsid w:val="6E050F7B"/>
    <w:multiLevelType w:val="hybridMultilevel"/>
    <w:tmpl w:val="4E8CB4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</w:abstractNum>
  <w:abstractNum w:abstractNumId="26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D81099C"/>
    <w:multiLevelType w:val="hybridMultilevel"/>
    <w:tmpl w:val="D9786BE0"/>
    <w:lvl w:ilvl="0" w:tplc="81D09AF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21"/>
  </w:num>
  <w:num w:numId="8">
    <w:abstractNumId w:val="19"/>
  </w:num>
  <w:num w:numId="9">
    <w:abstractNumId w:val="22"/>
  </w:num>
  <w:num w:numId="10">
    <w:abstractNumId w:val="24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10"/>
  </w:num>
  <w:num w:numId="16">
    <w:abstractNumId w:val="15"/>
  </w:num>
  <w:num w:numId="17">
    <w:abstractNumId w:val="18"/>
  </w:num>
  <w:num w:numId="18">
    <w:abstractNumId w:val="13"/>
  </w:num>
  <w:num w:numId="19">
    <w:abstractNumId w:val="12"/>
  </w:num>
  <w:num w:numId="20">
    <w:abstractNumId w:val="7"/>
  </w:num>
  <w:num w:numId="21">
    <w:abstractNumId w:val="26"/>
  </w:num>
  <w:num w:numId="22">
    <w:abstractNumId w:val="9"/>
  </w:num>
  <w:num w:numId="23">
    <w:abstractNumId w:val="8"/>
  </w:num>
  <w:num w:numId="24">
    <w:abstractNumId w:val="16"/>
  </w:num>
  <w:num w:numId="25">
    <w:abstractNumId w:val="28"/>
  </w:num>
  <w:num w:numId="26">
    <w:abstractNumId w:val="17"/>
  </w:num>
  <w:num w:numId="27">
    <w:abstractNumId w:val="0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F11"/>
    <w:rsid w:val="00002243"/>
    <w:rsid w:val="00007D5E"/>
    <w:rsid w:val="0001092E"/>
    <w:rsid w:val="000111A4"/>
    <w:rsid w:val="00013FBA"/>
    <w:rsid w:val="00014249"/>
    <w:rsid w:val="000218F7"/>
    <w:rsid w:val="00026941"/>
    <w:rsid w:val="000304CD"/>
    <w:rsid w:val="00032A37"/>
    <w:rsid w:val="0003528A"/>
    <w:rsid w:val="000352EA"/>
    <w:rsid w:val="0004044F"/>
    <w:rsid w:val="00040FF8"/>
    <w:rsid w:val="00042538"/>
    <w:rsid w:val="00054EF5"/>
    <w:rsid w:val="000560AE"/>
    <w:rsid w:val="00062874"/>
    <w:rsid w:val="00070441"/>
    <w:rsid w:val="00074F21"/>
    <w:rsid w:val="00075C22"/>
    <w:rsid w:val="0008347C"/>
    <w:rsid w:val="00083B77"/>
    <w:rsid w:val="00084144"/>
    <w:rsid w:val="00084791"/>
    <w:rsid w:val="000854DA"/>
    <w:rsid w:val="00086A8F"/>
    <w:rsid w:val="0008737E"/>
    <w:rsid w:val="00091572"/>
    <w:rsid w:val="00094093"/>
    <w:rsid w:val="00094BD1"/>
    <w:rsid w:val="000968E9"/>
    <w:rsid w:val="00096E09"/>
    <w:rsid w:val="000A1A69"/>
    <w:rsid w:val="000A5DA8"/>
    <w:rsid w:val="000A65B0"/>
    <w:rsid w:val="000B00F4"/>
    <w:rsid w:val="000B08FA"/>
    <w:rsid w:val="000B209C"/>
    <w:rsid w:val="000B594C"/>
    <w:rsid w:val="000B5E1B"/>
    <w:rsid w:val="000C23F3"/>
    <w:rsid w:val="000C2F11"/>
    <w:rsid w:val="000C4204"/>
    <w:rsid w:val="000C7109"/>
    <w:rsid w:val="000C7B79"/>
    <w:rsid w:val="000D7E82"/>
    <w:rsid w:val="000E0D41"/>
    <w:rsid w:val="000E3B6E"/>
    <w:rsid w:val="000E65CB"/>
    <w:rsid w:val="000F0F64"/>
    <w:rsid w:val="000F2A7C"/>
    <w:rsid w:val="000F4C70"/>
    <w:rsid w:val="000F4D25"/>
    <w:rsid w:val="000F68E9"/>
    <w:rsid w:val="000F7C01"/>
    <w:rsid w:val="00104B5C"/>
    <w:rsid w:val="00112326"/>
    <w:rsid w:val="001151FB"/>
    <w:rsid w:val="00122A7D"/>
    <w:rsid w:val="00130445"/>
    <w:rsid w:val="00132C26"/>
    <w:rsid w:val="0013311D"/>
    <w:rsid w:val="00140BEF"/>
    <w:rsid w:val="00141AB5"/>
    <w:rsid w:val="00156158"/>
    <w:rsid w:val="00156A06"/>
    <w:rsid w:val="0016369E"/>
    <w:rsid w:val="00164631"/>
    <w:rsid w:val="00166555"/>
    <w:rsid w:val="00166616"/>
    <w:rsid w:val="00171CD6"/>
    <w:rsid w:val="00182CCD"/>
    <w:rsid w:val="00190D5B"/>
    <w:rsid w:val="001948FC"/>
    <w:rsid w:val="001969F4"/>
    <w:rsid w:val="00196BD1"/>
    <w:rsid w:val="001A035D"/>
    <w:rsid w:val="001A0ABD"/>
    <w:rsid w:val="001A5B29"/>
    <w:rsid w:val="001A5CEE"/>
    <w:rsid w:val="001A7060"/>
    <w:rsid w:val="001C2283"/>
    <w:rsid w:val="001C67F0"/>
    <w:rsid w:val="001C6E2B"/>
    <w:rsid w:val="001F09F7"/>
    <w:rsid w:val="001F3249"/>
    <w:rsid w:val="001F3C5B"/>
    <w:rsid w:val="001F7CD3"/>
    <w:rsid w:val="002109F9"/>
    <w:rsid w:val="002227BE"/>
    <w:rsid w:val="00224EF3"/>
    <w:rsid w:val="00227CDA"/>
    <w:rsid w:val="002347A0"/>
    <w:rsid w:val="0023550B"/>
    <w:rsid w:val="002372A6"/>
    <w:rsid w:val="00241120"/>
    <w:rsid w:val="002427EA"/>
    <w:rsid w:val="00244F8B"/>
    <w:rsid w:val="00251511"/>
    <w:rsid w:val="00256443"/>
    <w:rsid w:val="00260D59"/>
    <w:rsid w:val="00262AB6"/>
    <w:rsid w:val="00264209"/>
    <w:rsid w:val="00266673"/>
    <w:rsid w:val="002668B8"/>
    <w:rsid w:val="00275B20"/>
    <w:rsid w:val="00280330"/>
    <w:rsid w:val="002846FA"/>
    <w:rsid w:val="002850B3"/>
    <w:rsid w:val="00285971"/>
    <w:rsid w:val="002861B6"/>
    <w:rsid w:val="002874B9"/>
    <w:rsid w:val="002A1C99"/>
    <w:rsid w:val="002A7C85"/>
    <w:rsid w:val="002B04D6"/>
    <w:rsid w:val="002B134A"/>
    <w:rsid w:val="002C4F26"/>
    <w:rsid w:val="002C7EFF"/>
    <w:rsid w:val="002D2638"/>
    <w:rsid w:val="002D6DA4"/>
    <w:rsid w:val="002E324C"/>
    <w:rsid w:val="002E3BD9"/>
    <w:rsid w:val="002E6B9F"/>
    <w:rsid w:val="002F14E5"/>
    <w:rsid w:val="002F59D0"/>
    <w:rsid w:val="002F7A17"/>
    <w:rsid w:val="00300DAE"/>
    <w:rsid w:val="00302A96"/>
    <w:rsid w:val="00305879"/>
    <w:rsid w:val="00306187"/>
    <w:rsid w:val="00306DD1"/>
    <w:rsid w:val="003126F4"/>
    <w:rsid w:val="00321566"/>
    <w:rsid w:val="00322FE2"/>
    <w:rsid w:val="003260E7"/>
    <w:rsid w:val="00327917"/>
    <w:rsid w:val="00330151"/>
    <w:rsid w:val="00334DE6"/>
    <w:rsid w:val="00337145"/>
    <w:rsid w:val="003455C3"/>
    <w:rsid w:val="00347CD3"/>
    <w:rsid w:val="00353B4D"/>
    <w:rsid w:val="003613F7"/>
    <w:rsid w:val="003634EA"/>
    <w:rsid w:val="003645AE"/>
    <w:rsid w:val="003727E2"/>
    <w:rsid w:val="00385A88"/>
    <w:rsid w:val="00386F48"/>
    <w:rsid w:val="00387710"/>
    <w:rsid w:val="003A4C89"/>
    <w:rsid w:val="003B1A57"/>
    <w:rsid w:val="003B1AAD"/>
    <w:rsid w:val="003C12DB"/>
    <w:rsid w:val="003C1CA2"/>
    <w:rsid w:val="003C4156"/>
    <w:rsid w:val="003C7A58"/>
    <w:rsid w:val="003D48BD"/>
    <w:rsid w:val="003D66D0"/>
    <w:rsid w:val="003D7BE6"/>
    <w:rsid w:val="003D7FAC"/>
    <w:rsid w:val="003E4172"/>
    <w:rsid w:val="003F2D0A"/>
    <w:rsid w:val="003F38B1"/>
    <w:rsid w:val="003F3D20"/>
    <w:rsid w:val="003F5FC5"/>
    <w:rsid w:val="00407B2B"/>
    <w:rsid w:val="00411513"/>
    <w:rsid w:val="004231D1"/>
    <w:rsid w:val="004252DC"/>
    <w:rsid w:val="00431D47"/>
    <w:rsid w:val="00434139"/>
    <w:rsid w:val="004359F1"/>
    <w:rsid w:val="00435E3D"/>
    <w:rsid w:val="00437FC2"/>
    <w:rsid w:val="0044224B"/>
    <w:rsid w:val="00443689"/>
    <w:rsid w:val="00450168"/>
    <w:rsid w:val="00450245"/>
    <w:rsid w:val="004505E8"/>
    <w:rsid w:val="00450813"/>
    <w:rsid w:val="0045345D"/>
    <w:rsid w:val="00454723"/>
    <w:rsid w:val="00454D30"/>
    <w:rsid w:val="0046261A"/>
    <w:rsid w:val="004635CF"/>
    <w:rsid w:val="00464572"/>
    <w:rsid w:val="00474673"/>
    <w:rsid w:val="004749A9"/>
    <w:rsid w:val="00481125"/>
    <w:rsid w:val="00496072"/>
    <w:rsid w:val="004962CD"/>
    <w:rsid w:val="004A085E"/>
    <w:rsid w:val="004A417C"/>
    <w:rsid w:val="004B02A1"/>
    <w:rsid w:val="004B16D8"/>
    <w:rsid w:val="004B5A29"/>
    <w:rsid w:val="004B6068"/>
    <w:rsid w:val="004C1DA4"/>
    <w:rsid w:val="004C3860"/>
    <w:rsid w:val="004C65A9"/>
    <w:rsid w:val="004D329E"/>
    <w:rsid w:val="004D42D9"/>
    <w:rsid w:val="004D7A80"/>
    <w:rsid w:val="004E146E"/>
    <w:rsid w:val="004E17AB"/>
    <w:rsid w:val="004E50C1"/>
    <w:rsid w:val="004F17A6"/>
    <w:rsid w:val="004F58C3"/>
    <w:rsid w:val="004F69A0"/>
    <w:rsid w:val="005000D0"/>
    <w:rsid w:val="00505DA3"/>
    <w:rsid w:val="00520CCE"/>
    <w:rsid w:val="00524E2F"/>
    <w:rsid w:val="00525615"/>
    <w:rsid w:val="00527BD4"/>
    <w:rsid w:val="0053336A"/>
    <w:rsid w:val="00536B7B"/>
    <w:rsid w:val="0054256F"/>
    <w:rsid w:val="005449AE"/>
    <w:rsid w:val="00544AA6"/>
    <w:rsid w:val="00551806"/>
    <w:rsid w:val="005535EC"/>
    <w:rsid w:val="00555E80"/>
    <w:rsid w:val="00560FC8"/>
    <w:rsid w:val="00562886"/>
    <w:rsid w:val="0056460E"/>
    <w:rsid w:val="005701A6"/>
    <w:rsid w:val="00573E57"/>
    <w:rsid w:val="00576158"/>
    <w:rsid w:val="00591144"/>
    <w:rsid w:val="005941D7"/>
    <w:rsid w:val="00595613"/>
    <w:rsid w:val="00596642"/>
    <w:rsid w:val="005C3A51"/>
    <w:rsid w:val="005C62BC"/>
    <w:rsid w:val="005D4B3A"/>
    <w:rsid w:val="005E5C07"/>
    <w:rsid w:val="005E7E25"/>
    <w:rsid w:val="00600F69"/>
    <w:rsid w:val="00601140"/>
    <w:rsid w:val="00604579"/>
    <w:rsid w:val="00606828"/>
    <w:rsid w:val="00611E3B"/>
    <w:rsid w:val="00613F72"/>
    <w:rsid w:val="006154DD"/>
    <w:rsid w:val="00616FBE"/>
    <w:rsid w:val="00620AAC"/>
    <w:rsid w:val="00622C8A"/>
    <w:rsid w:val="0062450B"/>
    <w:rsid w:val="00626892"/>
    <w:rsid w:val="00626BEA"/>
    <w:rsid w:val="00632304"/>
    <w:rsid w:val="00643C77"/>
    <w:rsid w:val="00644600"/>
    <w:rsid w:val="006477B3"/>
    <w:rsid w:val="006640F8"/>
    <w:rsid w:val="00664F14"/>
    <w:rsid w:val="00667934"/>
    <w:rsid w:val="00671C41"/>
    <w:rsid w:val="00672E23"/>
    <w:rsid w:val="00674574"/>
    <w:rsid w:val="00675EE9"/>
    <w:rsid w:val="00680993"/>
    <w:rsid w:val="00680A9B"/>
    <w:rsid w:val="00681E14"/>
    <w:rsid w:val="0069008F"/>
    <w:rsid w:val="006958E7"/>
    <w:rsid w:val="00697BDE"/>
    <w:rsid w:val="006A0EA5"/>
    <w:rsid w:val="006A2CDA"/>
    <w:rsid w:val="006A3B63"/>
    <w:rsid w:val="006B0222"/>
    <w:rsid w:val="006B042D"/>
    <w:rsid w:val="006B26E3"/>
    <w:rsid w:val="006B277F"/>
    <w:rsid w:val="006B723B"/>
    <w:rsid w:val="006D07FF"/>
    <w:rsid w:val="006E21C0"/>
    <w:rsid w:val="006E6777"/>
    <w:rsid w:val="006F0D6B"/>
    <w:rsid w:val="006F1825"/>
    <w:rsid w:val="00703C43"/>
    <w:rsid w:val="0071043D"/>
    <w:rsid w:val="00734C37"/>
    <w:rsid w:val="007423EB"/>
    <w:rsid w:val="00743B3D"/>
    <w:rsid w:val="00745CD7"/>
    <w:rsid w:val="00754D63"/>
    <w:rsid w:val="007606C7"/>
    <w:rsid w:val="00766D3F"/>
    <w:rsid w:val="00770C51"/>
    <w:rsid w:val="00774BF9"/>
    <w:rsid w:val="00776E07"/>
    <w:rsid w:val="007878AF"/>
    <w:rsid w:val="00791E10"/>
    <w:rsid w:val="00793D14"/>
    <w:rsid w:val="007A33BB"/>
    <w:rsid w:val="007A37B2"/>
    <w:rsid w:val="007A54C1"/>
    <w:rsid w:val="007B7B4B"/>
    <w:rsid w:val="007D166A"/>
    <w:rsid w:val="007D45C9"/>
    <w:rsid w:val="007E02F7"/>
    <w:rsid w:val="007F3B13"/>
    <w:rsid w:val="007F5D7B"/>
    <w:rsid w:val="00804295"/>
    <w:rsid w:val="008104FB"/>
    <w:rsid w:val="00825C55"/>
    <w:rsid w:val="008269DE"/>
    <w:rsid w:val="00831D3A"/>
    <w:rsid w:val="00835A39"/>
    <w:rsid w:val="008422A0"/>
    <w:rsid w:val="00847777"/>
    <w:rsid w:val="00847802"/>
    <w:rsid w:val="00851FF5"/>
    <w:rsid w:val="00853C63"/>
    <w:rsid w:val="00864344"/>
    <w:rsid w:val="008717EF"/>
    <w:rsid w:val="008736CB"/>
    <w:rsid w:val="00873E21"/>
    <w:rsid w:val="00875650"/>
    <w:rsid w:val="008768BE"/>
    <w:rsid w:val="008A076C"/>
    <w:rsid w:val="008A0784"/>
    <w:rsid w:val="008A5E3C"/>
    <w:rsid w:val="008B196F"/>
    <w:rsid w:val="008B2A24"/>
    <w:rsid w:val="008B41C0"/>
    <w:rsid w:val="008B44EB"/>
    <w:rsid w:val="008B4541"/>
    <w:rsid w:val="008C0411"/>
    <w:rsid w:val="008C42B3"/>
    <w:rsid w:val="008D1A50"/>
    <w:rsid w:val="008D1C4A"/>
    <w:rsid w:val="008E2133"/>
    <w:rsid w:val="008E7780"/>
    <w:rsid w:val="008F0D27"/>
    <w:rsid w:val="008F3D15"/>
    <w:rsid w:val="008F783D"/>
    <w:rsid w:val="00904C6E"/>
    <w:rsid w:val="00905481"/>
    <w:rsid w:val="0090744E"/>
    <w:rsid w:val="00912C4C"/>
    <w:rsid w:val="00917F5A"/>
    <w:rsid w:val="009202EC"/>
    <w:rsid w:val="0092260C"/>
    <w:rsid w:val="00924058"/>
    <w:rsid w:val="00925FC2"/>
    <w:rsid w:val="009279DC"/>
    <w:rsid w:val="00927D6D"/>
    <w:rsid w:val="009306F3"/>
    <w:rsid w:val="00932444"/>
    <w:rsid w:val="0093383F"/>
    <w:rsid w:val="00947794"/>
    <w:rsid w:val="009500FD"/>
    <w:rsid w:val="00962F9C"/>
    <w:rsid w:val="00963694"/>
    <w:rsid w:val="00963B08"/>
    <w:rsid w:val="00964488"/>
    <w:rsid w:val="00970D43"/>
    <w:rsid w:val="009731F4"/>
    <w:rsid w:val="00975AED"/>
    <w:rsid w:val="00985D45"/>
    <w:rsid w:val="00986EFD"/>
    <w:rsid w:val="00990DA3"/>
    <w:rsid w:val="00991C1B"/>
    <w:rsid w:val="0099400E"/>
    <w:rsid w:val="009A09C0"/>
    <w:rsid w:val="009A5F85"/>
    <w:rsid w:val="009A6723"/>
    <w:rsid w:val="009C5157"/>
    <w:rsid w:val="009D1B4B"/>
    <w:rsid w:val="009D4DCE"/>
    <w:rsid w:val="009D7F08"/>
    <w:rsid w:val="009E3A9C"/>
    <w:rsid w:val="009E62EC"/>
    <w:rsid w:val="009F0219"/>
    <w:rsid w:val="009F2C08"/>
    <w:rsid w:val="00A0452E"/>
    <w:rsid w:val="00A117B7"/>
    <w:rsid w:val="00A137B6"/>
    <w:rsid w:val="00A2024D"/>
    <w:rsid w:val="00A217BF"/>
    <w:rsid w:val="00A24EAB"/>
    <w:rsid w:val="00A36A82"/>
    <w:rsid w:val="00A40BCC"/>
    <w:rsid w:val="00A40E87"/>
    <w:rsid w:val="00A55541"/>
    <w:rsid w:val="00A56D0C"/>
    <w:rsid w:val="00A653EF"/>
    <w:rsid w:val="00A6583C"/>
    <w:rsid w:val="00A67454"/>
    <w:rsid w:val="00A776A7"/>
    <w:rsid w:val="00A80277"/>
    <w:rsid w:val="00A80FA0"/>
    <w:rsid w:val="00A90AF5"/>
    <w:rsid w:val="00A91CE7"/>
    <w:rsid w:val="00A95BA9"/>
    <w:rsid w:val="00AA3835"/>
    <w:rsid w:val="00AC1E99"/>
    <w:rsid w:val="00AD249C"/>
    <w:rsid w:val="00AD2887"/>
    <w:rsid w:val="00AE53CA"/>
    <w:rsid w:val="00AE61B7"/>
    <w:rsid w:val="00AF0470"/>
    <w:rsid w:val="00AF35EE"/>
    <w:rsid w:val="00AF6A74"/>
    <w:rsid w:val="00B0170D"/>
    <w:rsid w:val="00B022B7"/>
    <w:rsid w:val="00B02907"/>
    <w:rsid w:val="00B039F8"/>
    <w:rsid w:val="00B053A3"/>
    <w:rsid w:val="00B05B9D"/>
    <w:rsid w:val="00B05DF9"/>
    <w:rsid w:val="00B0713A"/>
    <w:rsid w:val="00B11703"/>
    <w:rsid w:val="00B143B0"/>
    <w:rsid w:val="00B14909"/>
    <w:rsid w:val="00B14F55"/>
    <w:rsid w:val="00B2143E"/>
    <w:rsid w:val="00B25B55"/>
    <w:rsid w:val="00B30D5E"/>
    <w:rsid w:val="00B348FF"/>
    <w:rsid w:val="00B37A64"/>
    <w:rsid w:val="00B40E17"/>
    <w:rsid w:val="00B42157"/>
    <w:rsid w:val="00B544EF"/>
    <w:rsid w:val="00B54EFE"/>
    <w:rsid w:val="00B60FBE"/>
    <w:rsid w:val="00B640DC"/>
    <w:rsid w:val="00B808B9"/>
    <w:rsid w:val="00B808C5"/>
    <w:rsid w:val="00B8094B"/>
    <w:rsid w:val="00B8246A"/>
    <w:rsid w:val="00B84179"/>
    <w:rsid w:val="00B94914"/>
    <w:rsid w:val="00B95BFC"/>
    <w:rsid w:val="00BA0880"/>
    <w:rsid w:val="00BA17E2"/>
    <w:rsid w:val="00BA43E4"/>
    <w:rsid w:val="00BB1140"/>
    <w:rsid w:val="00BB18CB"/>
    <w:rsid w:val="00BB7777"/>
    <w:rsid w:val="00BC2B8D"/>
    <w:rsid w:val="00BC41CA"/>
    <w:rsid w:val="00BC4F23"/>
    <w:rsid w:val="00BC50F7"/>
    <w:rsid w:val="00BC5376"/>
    <w:rsid w:val="00BC6F9F"/>
    <w:rsid w:val="00BC7D3B"/>
    <w:rsid w:val="00BD31DF"/>
    <w:rsid w:val="00BF1387"/>
    <w:rsid w:val="00BF2FAC"/>
    <w:rsid w:val="00BF5236"/>
    <w:rsid w:val="00C00DC6"/>
    <w:rsid w:val="00C01FF5"/>
    <w:rsid w:val="00C0244A"/>
    <w:rsid w:val="00C02E92"/>
    <w:rsid w:val="00C056B8"/>
    <w:rsid w:val="00C1072F"/>
    <w:rsid w:val="00C12116"/>
    <w:rsid w:val="00C310B9"/>
    <w:rsid w:val="00C33FFE"/>
    <w:rsid w:val="00C3442C"/>
    <w:rsid w:val="00C351C5"/>
    <w:rsid w:val="00C4131F"/>
    <w:rsid w:val="00C52312"/>
    <w:rsid w:val="00C57A95"/>
    <w:rsid w:val="00C63027"/>
    <w:rsid w:val="00C638BE"/>
    <w:rsid w:val="00C754AA"/>
    <w:rsid w:val="00C775DD"/>
    <w:rsid w:val="00C84ACE"/>
    <w:rsid w:val="00C91ACC"/>
    <w:rsid w:val="00C92658"/>
    <w:rsid w:val="00C95907"/>
    <w:rsid w:val="00C973AC"/>
    <w:rsid w:val="00CA091C"/>
    <w:rsid w:val="00CA1CFA"/>
    <w:rsid w:val="00CA2387"/>
    <w:rsid w:val="00CA542A"/>
    <w:rsid w:val="00CA5DAA"/>
    <w:rsid w:val="00CA66C2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F5D"/>
    <w:rsid w:val="00CE252E"/>
    <w:rsid w:val="00CE7F73"/>
    <w:rsid w:val="00CF37D3"/>
    <w:rsid w:val="00CF39B6"/>
    <w:rsid w:val="00CF41B0"/>
    <w:rsid w:val="00CF4B37"/>
    <w:rsid w:val="00CF569C"/>
    <w:rsid w:val="00D035AE"/>
    <w:rsid w:val="00D03DD3"/>
    <w:rsid w:val="00D03F53"/>
    <w:rsid w:val="00D05BC2"/>
    <w:rsid w:val="00D15E65"/>
    <w:rsid w:val="00D16849"/>
    <w:rsid w:val="00D17C73"/>
    <w:rsid w:val="00D24887"/>
    <w:rsid w:val="00D265E7"/>
    <w:rsid w:val="00D32941"/>
    <w:rsid w:val="00D331E3"/>
    <w:rsid w:val="00D34C83"/>
    <w:rsid w:val="00D574D3"/>
    <w:rsid w:val="00D62519"/>
    <w:rsid w:val="00D62B2A"/>
    <w:rsid w:val="00D6397A"/>
    <w:rsid w:val="00D661C5"/>
    <w:rsid w:val="00D71849"/>
    <w:rsid w:val="00D81420"/>
    <w:rsid w:val="00D83F93"/>
    <w:rsid w:val="00D925D8"/>
    <w:rsid w:val="00D927CB"/>
    <w:rsid w:val="00DA1116"/>
    <w:rsid w:val="00DA6F73"/>
    <w:rsid w:val="00DB6B7C"/>
    <w:rsid w:val="00DB6D9E"/>
    <w:rsid w:val="00DC5816"/>
    <w:rsid w:val="00DD6FC5"/>
    <w:rsid w:val="00DE0FE3"/>
    <w:rsid w:val="00DE341A"/>
    <w:rsid w:val="00DE494B"/>
    <w:rsid w:val="00DE63AE"/>
    <w:rsid w:val="00DF04D6"/>
    <w:rsid w:val="00DF5860"/>
    <w:rsid w:val="00DF62D0"/>
    <w:rsid w:val="00DF7892"/>
    <w:rsid w:val="00E004E7"/>
    <w:rsid w:val="00E05887"/>
    <w:rsid w:val="00E07E5E"/>
    <w:rsid w:val="00E109BD"/>
    <w:rsid w:val="00E17A7F"/>
    <w:rsid w:val="00E17F22"/>
    <w:rsid w:val="00E20B68"/>
    <w:rsid w:val="00E20FB2"/>
    <w:rsid w:val="00E2586C"/>
    <w:rsid w:val="00E26767"/>
    <w:rsid w:val="00E27DB1"/>
    <w:rsid w:val="00E3001F"/>
    <w:rsid w:val="00E3224B"/>
    <w:rsid w:val="00E33C63"/>
    <w:rsid w:val="00E41B58"/>
    <w:rsid w:val="00E41D55"/>
    <w:rsid w:val="00E43A58"/>
    <w:rsid w:val="00E606D8"/>
    <w:rsid w:val="00E61864"/>
    <w:rsid w:val="00E636D7"/>
    <w:rsid w:val="00E83DAA"/>
    <w:rsid w:val="00E91205"/>
    <w:rsid w:val="00E94C5B"/>
    <w:rsid w:val="00E95BE5"/>
    <w:rsid w:val="00EA0304"/>
    <w:rsid w:val="00EA1DE1"/>
    <w:rsid w:val="00EA28E9"/>
    <w:rsid w:val="00EA477F"/>
    <w:rsid w:val="00EB018D"/>
    <w:rsid w:val="00EB6FDC"/>
    <w:rsid w:val="00EB7A3F"/>
    <w:rsid w:val="00EC1946"/>
    <w:rsid w:val="00ED14D7"/>
    <w:rsid w:val="00ED2439"/>
    <w:rsid w:val="00ED3A51"/>
    <w:rsid w:val="00EF249E"/>
    <w:rsid w:val="00EF598D"/>
    <w:rsid w:val="00EF70E4"/>
    <w:rsid w:val="00F010FF"/>
    <w:rsid w:val="00F04F56"/>
    <w:rsid w:val="00F063EA"/>
    <w:rsid w:val="00F102C4"/>
    <w:rsid w:val="00F123FC"/>
    <w:rsid w:val="00F22375"/>
    <w:rsid w:val="00F23577"/>
    <w:rsid w:val="00F23970"/>
    <w:rsid w:val="00F2481F"/>
    <w:rsid w:val="00F2548B"/>
    <w:rsid w:val="00F404C4"/>
    <w:rsid w:val="00F45502"/>
    <w:rsid w:val="00F50BEC"/>
    <w:rsid w:val="00F55800"/>
    <w:rsid w:val="00F57E38"/>
    <w:rsid w:val="00F61801"/>
    <w:rsid w:val="00F75B2E"/>
    <w:rsid w:val="00F80310"/>
    <w:rsid w:val="00F84452"/>
    <w:rsid w:val="00F92874"/>
    <w:rsid w:val="00FA6928"/>
    <w:rsid w:val="00FB074C"/>
    <w:rsid w:val="00FB09B4"/>
    <w:rsid w:val="00FB6088"/>
    <w:rsid w:val="00FB66E3"/>
    <w:rsid w:val="00FB792D"/>
    <w:rsid w:val="00FD325B"/>
    <w:rsid w:val="00FD52ED"/>
    <w:rsid w:val="00FD5C73"/>
    <w:rsid w:val="00FE2DBA"/>
    <w:rsid w:val="00FE5984"/>
    <w:rsid w:val="00FF0A8A"/>
    <w:rsid w:val="00FF3021"/>
    <w:rsid w:val="00FF3310"/>
    <w:rsid w:val="00FF35D8"/>
    <w:rsid w:val="00FF3E72"/>
    <w:rsid w:val="00FF3EF5"/>
    <w:rsid w:val="00F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B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37B2"/>
    <w:pPr>
      <w:keepNext/>
      <w:jc w:val="center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37B2"/>
    <w:pPr>
      <w:keepNext/>
      <w:jc w:val="center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37B2"/>
    <w:pPr>
      <w:keepNext/>
      <w:ind w:firstLine="284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37B2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37B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37B2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37B2"/>
    <w:pPr>
      <w:keepNext/>
      <w:ind w:firstLine="808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37B2"/>
    <w:pPr>
      <w:keepNext/>
      <w:ind w:firstLine="284"/>
      <w:jc w:val="center"/>
      <w:outlineLvl w:val="7"/>
    </w:pPr>
    <w:rPr>
      <w:b/>
      <w:caps/>
      <w:sz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37B2"/>
    <w:pPr>
      <w:keepNext/>
      <w:ind w:firstLine="8222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6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6A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6A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6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6A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7A37B2"/>
    <w:pPr>
      <w:jc w:val="center"/>
    </w:pPr>
    <w:rPr>
      <w:b/>
      <w:caps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BB6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A37B2"/>
    <w:pPr>
      <w:ind w:left="284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66A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A37B2"/>
    <w:pPr>
      <w:ind w:left="567" w:hanging="283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6A4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A37B2"/>
    <w:pPr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80993"/>
    <w:rPr>
      <w:sz w:val="24"/>
    </w:rPr>
  </w:style>
  <w:style w:type="paragraph" w:styleId="BodyText">
    <w:name w:val="Body Text"/>
    <w:basedOn w:val="Normal"/>
    <w:link w:val="BodyTextChar"/>
    <w:uiPriority w:val="99"/>
    <w:rsid w:val="007A37B2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1572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7A37B2"/>
    <w:rPr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66A4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A37B2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6A4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A37B2"/>
    <w:pPr>
      <w:ind w:left="142" w:hanging="142"/>
      <w:jc w:val="center"/>
    </w:pPr>
    <w:rPr>
      <w:b/>
      <w:caps/>
      <w:sz w:val="28"/>
    </w:rPr>
  </w:style>
  <w:style w:type="paragraph" w:styleId="Footer">
    <w:name w:val="footer"/>
    <w:basedOn w:val="Normal"/>
    <w:link w:val="FooterChar"/>
    <w:uiPriority w:val="99"/>
    <w:rsid w:val="007A37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6A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A37B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A37B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15E65"/>
  </w:style>
  <w:style w:type="character" w:styleId="FootnoteReference">
    <w:name w:val="footnote reference"/>
    <w:basedOn w:val="DefaultParagraphFont"/>
    <w:uiPriority w:val="99"/>
    <w:semiHidden/>
    <w:rsid w:val="007A37B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A37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6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642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4209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347C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uiPriority w:val="99"/>
    <w:rsid w:val="00F9287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54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163</Words>
  <Characters>935</Characters>
  <Application>Microsoft Office Outlook</Application>
  <DocSecurity>0</DocSecurity>
  <Lines>0</Lines>
  <Paragraphs>0</Paragraphs>
  <ScaleCrop>false</ScaleCrop>
  <Company>mvsr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občana SR o trvalom pobyte v cudzine</dc:title>
  <dc:subject>Voľby do Európskeho parlamentu 2019</dc:subject>
  <dc:creator>OVR   MV SR</dc:creator>
  <cp:keywords/>
  <dc:description/>
  <cp:lastModifiedBy>sarinova</cp:lastModifiedBy>
  <cp:revision>2</cp:revision>
  <cp:lastPrinted>2019-02-01T05:40:00Z</cp:lastPrinted>
  <dcterms:created xsi:type="dcterms:W3CDTF">2019-02-27T08:15:00Z</dcterms:created>
  <dcterms:modified xsi:type="dcterms:W3CDTF">2019-02-27T08:15:00Z</dcterms:modified>
</cp:coreProperties>
</file>